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35" w:rsidRDefault="00D04135" w:rsidP="00426EA8">
      <w:pPr>
        <w:pStyle w:val="Heading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Pr="00A75F2C" w:rsidRDefault="00D04135" w:rsidP="00A75F2C"/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Pr="00A75F2C" w:rsidRDefault="00D04135" w:rsidP="00A75F2C"/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Pr="003B04E4" w:rsidRDefault="00D04135" w:rsidP="0040702B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6"/>
        </w:rPr>
      </w:pPr>
      <w:r w:rsidRPr="003B04E4">
        <w:rPr>
          <w:rFonts w:ascii="Times New Roman" w:hAnsi="Times New Roman" w:cs="Times New Roman"/>
          <w:color w:val="auto"/>
          <w:sz w:val="52"/>
          <w:szCs w:val="56"/>
        </w:rPr>
        <w:t>Учебно-методический комплекс</w:t>
      </w:r>
    </w:p>
    <w:p w:rsidR="00D04135" w:rsidRPr="003B04E4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24"/>
        </w:rPr>
      </w:pPr>
      <w:r w:rsidRPr="003B04E4">
        <w:rPr>
          <w:rFonts w:ascii="Times New Roman" w:hAnsi="Times New Roman" w:cs="Times New Roman"/>
          <w:color w:val="auto"/>
          <w:sz w:val="52"/>
          <w:szCs w:val="24"/>
        </w:rPr>
        <w:t>Начальное общее образование</w:t>
      </w:r>
    </w:p>
    <w:p w:rsidR="00D04135" w:rsidRPr="003B04E4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4"/>
        </w:rPr>
      </w:pPr>
    </w:p>
    <w:p w:rsidR="00D04135" w:rsidRPr="003B04E4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Default="00D04135" w:rsidP="00A75F2C"/>
    <w:p w:rsidR="00D04135" w:rsidRPr="00A75F2C" w:rsidRDefault="00D04135" w:rsidP="00A75F2C"/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40702B">
      <w:pPr>
        <w:pStyle w:val="Heading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Default="00D04135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04135" w:rsidRPr="004808A7" w:rsidRDefault="00D04135" w:rsidP="004808A7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81662">
        <w:rPr>
          <w:rFonts w:ascii="Times New Roman" w:hAnsi="Times New Roman" w:cs="Times New Roman"/>
          <w:color w:val="auto"/>
        </w:rPr>
        <w:t>Обеспечение образовательного процесса учебной и учебно-методическойлитературойпо заявленным к лицензированию образовательным программам</w:t>
      </w:r>
    </w:p>
    <w:p w:rsidR="00D04135" w:rsidRPr="00281662" w:rsidRDefault="00D04135" w:rsidP="004A7E39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5"/>
        <w:gridCol w:w="2798"/>
        <w:gridCol w:w="126"/>
        <w:gridCol w:w="3134"/>
        <w:gridCol w:w="992"/>
        <w:gridCol w:w="2268"/>
      </w:tblGrid>
      <w:tr w:rsidR="00D04135" w:rsidRPr="00A303F5" w:rsidTr="00423F74">
        <w:tc>
          <w:tcPr>
            <w:tcW w:w="605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24" w:type="dxa"/>
            <w:gridSpan w:val="2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Названия учебников</w:t>
            </w:r>
          </w:p>
        </w:tc>
        <w:tc>
          <w:tcPr>
            <w:tcW w:w="3134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92" w:type="dxa"/>
          </w:tcPr>
          <w:p w:rsidR="00D04135" w:rsidRPr="00C37C89" w:rsidRDefault="00D04135" w:rsidP="008F0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D04135" w:rsidRPr="00A303F5" w:rsidTr="004A5F24">
        <w:tc>
          <w:tcPr>
            <w:tcW w:w="605" w:type="dxa"/>
          </w:tcPr>
          <w:p w:rsidR="00D04135" w:rsidRPr="00BF21B1" w:rsidRDefault="00D04135" w:rsidP="000014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18" w:type="dxa"/>
            <w:gridSpan w:val="5"/>
          </w:tcPr>
          <w:p w:rsidR="00D04135" w:rsidRPr="00C37C89" w:rsidRDefault="00D04135" w:rsidP="00BF21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 образование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Азбука 1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214B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Горецкий В.Г.КирюшкинВ.А.Виноградсая Л.А</w:t>
            </w: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DE0F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D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1класс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КанакинаВ.П.Горецкий В.Г. Русский язык в 2-х частях</w:t>
            </w:r>
          </w:p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1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Вербищая ЛА, Богданов С.И., Казакова Е.И., Кузнецова М.И., Петленко Л.В., Романова В.Ю. </w:t>
            </w: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DE0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Л.Ф.Горецкий В.Г. Голованова М.В. Литературное чтение в 2-х частях </w:t>
            </w: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D04135" w:rsidRPr="00C37C89" w:rsidRDefault="00D04135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 1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DE0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О.М, Кузнецова В.Ю, М.И. Романова,  Л.А. Рябинина, О.В. Соколова. </w:t>
            </w: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 1класс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DE0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Моро М.И.ВолковаС.И.Математика в 2-х частях</w:t>
            </w: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1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DE0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ПлешаковА.А. Окружающий мир в 2-х частях </w:t>
            </w: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 1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Лутцева Е.А.</w:t>
            </w: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1класс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8D62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Сергеева Г.П., Шмагина Т.С.</w:t>
            </w:r>
          </w:p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B56A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Изобразительное искусство </w:t>
            </w: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Лях В.И.Физическая культура </w:t>
            </w: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04135" w:rsidRPr="00BF21B1" w:rsidRDefault="00D04135" w:rsidP="000014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2класс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КанакинаВ.П.Горецкий В.Г. Русский язык в 2-х частях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Вербищая ЛА, Богданов С.И., Казакова Е.И., Кузнецова М.И., Петленко Л.В., Романова В.Ю..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Л.Ф.Горецкий В.Г. Голованова М.В. Литературное чтение в 2-х частях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        2 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О.М, Кузнецова В.Ю, М.И. Романова,  Л.А. Рябинина, О.В. Соколова.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 2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Моро М.И.ВолковаС.И.Математика в 2-х частях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2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ПлешаковА.А. Окружающий мир в 2-х частях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Лутцева Е.А.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Дули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2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Сергеева Г.П., Шмагина Т.С.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2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04135" w:rsidRPr="004808A7" w:rsidRDefault="00D04135" w:rsidP="007F57E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4135" w:rsidRPr="00C37C89" w:rsidRDefault="00D04135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КанакинаВ.П.Горецкий В.Г. Русский язык в 2-х частях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Вербищая ЛА, Богданов С.И., Казакова Е.И., Кузнецова М.И., Петленко Л.В., Романова В.Ю.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Л.Ф.Горецкий В.Г. Голованова М.В. Литературное чтение в 2-х частях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Моро М.И.ВолковаС.И.Математика в 2-х частях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ПлешаковА.А. Окружающий мир в 2-х частях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89">
              <w:rPr>
                <w:rFonts w:ascii="Times New Roman" w:hAnsi="Times New Roman" w:cs="Times New Roman"/>
                <w:sz w:val="24"/>
                <w:szCs w:val="24"/>
              </w:rPr>
              <w:t>Лутцева Е.А.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Быкова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Поспелова М.Д.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Сергеева Г.П., Шмагина Т.С.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Изобразительное искусство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Лях В.И.Физическая культура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04135" w:rsidRPr="00C37C89" w:rsidRDefault="00D04135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DA70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4135" w:rsidRPr="00C37C89" w:rsidRDefault="00D04135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КанакинаВ.П.Горецкий В.Г. Русский язык в 2-х частях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класс 4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Вербищая ЛА, Богданов С.И., Казакова Е.И., Кузнецова М.И., Петленко Л.В., Романова В.Ю. Русский родной язык,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русском языке  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4 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О.М, Кузнецова В.Ю, М.И. Романова,  Л.А. Рябинина, О.В.Соколова.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Л.Ф.Горецкий В.Г. Голованова М.В. Литературное чтение в 2-х частях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Моро М.И.Волкова С.И.Математика в 2-х частях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 4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ПлешаковА.А. Окружающий мир в 2-х частях 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Быкова Н.И.Дули Д.Поспелова М.Д.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260" w:type="dxa"/>
            <w:gridSpan w:val="2"/>
          </w:tcPr>
          <w:p w:rsidR="00D04135" w:rsidRPr="00122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89"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Г.П., Шмагина Т.С.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5" w:rsidRPr="00A303F5" w:rsidTr="004808A7">
        <w:tc>
          <w:tcPr>
            <w:tcW w:w="605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</w:tcPr>
          <w:p w:rsidR="00D04135" w:rsidRPr="00C37C89" w:rsidRDefault="00D04135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культуры  народов России.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3260" w:type="dxa"/>
            <w:gridSpan w:val="2"/>
          </w:tcPr>
          <w:p w:rsidR="00D04135" w:rsidRPr="00C37C89" w:rsidRDefault="00D04135" w:rsidP="00681A6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А.Я.Данилюк</w:t>
            </w:r>
          </w:p>
        </w:tc>
        <w:tc>
          <w:tcPr>
            <w:tcW w:w="992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4135" w:rsidRPr="00C37C89" w:rsidRDefault="00D04135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D04135" w:rsidRDefault="00D04135" w:rsidP="00F4265A">
      <w:pPr>
        <w:ind w:firstLine="0"/>
      </w:pPr>
    </w:p>
    <w:p w:rsidR="00D04135" w:rsidRDefault="00D04135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EC503A">
        <w:rPr>
          <w:rFonts w:ascii="Times New Roman" w:hAnsi="Times New Roman" w:cs="Times New Roman"/>
          <w:b/>
          <w:bCs/>
          <w:sz w:val="32"/>
          <w:szCs w:val="32"/>
        </w:rPr>
        <w:t>Как государственный - бурятский язык</w:t>
      </w:r>
    </w:p>
    <w:p w:rsidR="00D04135" w:rsidRPr="00EC503A" w:rsidRDefault="00D04135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976"/>
        <w:gridCol w:w="3119"/>
        <w:gridCol w:w="1027"/>
        <w:gridCol w:w="2233"/>
      </w:tblGrid>
      <w:tr w:rsidR="00D04135" w:rsidRPr="00EC503A" w:rsidTr="009B35A7">
        <w:tc>
          <w:tcPr>
            <w:tcW w:w="534" w:type="dxa"/>
          </w:tcPr>
          <w:p w:rsidR="00D04135" w:rsidRPr="009B35A7" w:rsidRDefault="00D04135" w:rsidP="009B3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04135" w:rsidRPr="009B35A7" w:rsidRDefault="00D04135" w:rsidP="009B35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АмарМэндэ-э! 1-й год обучения</w:t>
            </w:r>
          </w:p>
        </w:tc>
        <w:tc>
          <w:tcPr>
            <w:tcW w:w="3119" w:type="dxa"/>
          </w:tcPr>
          <w:p w:rsidR="00D04135" w:rsidRPr="009B35A7" w:rsidRDefault="00D04135" w:rsidP="009B35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Гунжитова Г-Х.Ц., Дашиева С.А., Цырендоржиева Б.Д.</w:t>
            </w:r>
          </w:p>
        </w:tc>
        <w:tc>
          <w:tcPr>
            <w:tcW w:w="1027" w:type="dxa"/>
          </w:tcPr>
          <w:p w:rsidR="00D04135" w:rsidRPr="009B35A7" w:rsidRDefault="00D04135" w:rsidP="009B35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D04135" w:rsidRPr="009B35A7" w:rsidRDefault="00D04135" w:rsidP="009B35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</w:tr>
      <w:tr w:rsidR="00D04135" w:rsidRPr="00EC503A" w:rsidTr="009B35A7">
        <w:tc>
          <w:tcPr>
            <w:tcW w:w="534" w:type="dxa"/>
          </w:tcPr>
          <w:p w:rsidR="00D04135" w:rsidRPr="009B35A7" w:rsidRDefault="00D04135" w:rsidP="009B3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4135" w:rsidRPr="009B35A7" w:rsidRDefault="00D04135" w:rsidP="009B35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АмарМэндэ-э! 2-й год обучения</w:t>
            </w:r>
          </w:p>
        </w:tc>
        <w:tc>
          <w:tcPr>
            <w:tcW w:w="3119" w:type="dxa"/>
          </w:tcPr>
          <w:p w:rsidR="00D04135" w:rsidRPr="009B35A7" w:rsidRDefault="00D04135" w:rsidP="009B35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Гунжитова Г-Х.Ц., Дашиева С.А., Цырендоржиева Б.Д.</w:t>
            </w:r>
          </w:p>
        </w:tc>
        <w:tc>
          <w:tcPr>
            <w:tcW w:w="1027" w:type="dxa"/>
          </w:tcPr>
          <w:p w:rsidR="00D04135" w:rsidRPr="009B35A7" w:rsidRDefault="00D04135" w:rsidP="009B35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D04135" w:rsidRPr="009B35A7" w:rsidRDefault="00D04135" w:rsidP="009B35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</w:tr>
      <w:tr w:rsidR="00D04135" w:rsidRPr="00EC503A" w:rsidTr="009B35A7">
        <w:tc>
          <w:tcPr>
            <w:tcW w:w="534" w:type="dxa"/>
          </w:tcPr>
          <w:p w:rsidR="00D04135" w:rsidRPr="009B35A7" w:rsidRDefault="00D04135" w:rsidP="009B3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04135" w:rsidRPr="009B35A7" w:rsidRDefault="00D04135" w:rsidP="009B35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АмарМэндэ-э! 3-й год обучения</w:t>
            </w:r>
          </w:p>
        </w:tc>
        <w:tc>
          <w:tcPr>
            <w:tcW w:w="3119" w:type="dxa"/>
          </w:tcPr>
          <w:p w:rsidR="00D04135" w:rsidRPr="009B35A7" w:rsidRDefault="00D04135" w:rsidP="009B35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Гунжитова Г-Х.Ц., Дугарова А.А., Шожоева Б.Д.</w:t>
            </w:r>
          </w:p>
        </w:tc>
        <w:tc>
          <w:tcPr>
            <w:tcW w:w="1027" w:type="dxa"/>
          </w:tcPr>
          <w:p w:rsidR="00D04135" w:rsidRPr="009B35A7" w:rsidRDefault="00D04135" w:rsidP="009B35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D04135" w:rsidRPr="009B35A7" w:rsidRDefault="00D04135" w:rsidP="009B35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7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</w:tr>
    </w:tbl>
    <w:p w:rsidR="00D04135" w:rsidRPr="00EC503A" w:rsidRDefault="00D04135" w:rsidP="00F4265A">
      <w:pPr>
        <w:ind w:firstLine="0"/>
        <w:rPr>
          <w:rFonts w:ascii="Times New Roman" w:hAnsi="Times New Roman" w:cs="Times New Roman"/>
        </w:rPr>
      </w:pPr>
    </w:p>
    <w:sectPr w:rsidR="00D04135" w:rsidRPr="00EC503A" w:rsidSect="006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4212"/>
    <w:multiLevelType w:val="multilevel"/>
    <w:tmpl w:val="EFE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E"/>
    <w:rsid w:val="000014CD"/>
    <w:rsid w:val="00003F8B"/>
    <w:rsid w:val="0000580E"/>
    <w:rsid w:val="000133BC"/>
    <w:rsid w:val="00045E97"/>
    <w:rsid w:val="000A42F5"/>
    <w:rsid w:val="000A4343"/>
    <w:rsid w:val="000C0171"/>
    <w:rsid w:val="000F53CC"/>
    <w:rsid w:val="00111BDF"/>
    <w:rsid w:val="001221B5"/>
    <w:rsid w:val="00122C89"/>
    <w:rsid w:val="00195E48"/>
    <w:rsid w:val="001A658E"/>
    <w:rsid w:val="00214B5B"/>
    <w:rsid w:val="00227613"/>
    <w:rsid w:val="00234286"/>
    <w:rsid w:val="00237D37"/>
    <w:rsid w:val="00246322"/>
    <w:rsid w:val="00246C4E"/>
    <w:rsid w:val="00281662"/>
    <w:rsid w:val="002942F7"/>
    <w:rsid w:val="002C5D14"/>
    <w:rsid w:val="002D22C0"/>
    <w:rsid w:val="002E758B"/>
    <w:rsid w:val="002E7DEF"/>
    <w:rsid w:val="003011D4"/>
    <w:rsid w:val="003467A7"/>
    <w:rsid w:val="0034759A"/>
    <w:rsid w:val="003616F9"/>
    <w:rsid w:val="00386FC3"/>
    <w:rsid w:val="00387484"/>
    <w:rsid w:val="00390DA5"/>
    <w:rsid w:val="003B04E4"/>
    <w:rsid w:val="003B2435"/>
    <w:rsid w:val="003B3706"/>
    <w:rsid w:val="003C0B0B"/>
    <w:rsid w:val="003D020D"/>
    <w:rsid w:val="003E156B"/>
    <w:rsid w:val="003E17D5"/>
    <w:rsid w:val="0040702B"/>
    <w:rsid w:val="00423F74"/>
    <w:rsid w:val="004263AB"/>
    <w:rsid w:val="00426EA8"/>
    <w:rsid w:val="00446FA5"/>
    <w:rsid w:val="00472B72"/>
    <w:rsid w:val="004808A7"/>
    <w:rsid w:val="004A5F24"/>
    <w:rsid w:val="004A7E39"/>
    <w:rsid w:val="004C45D1"/>
    <w:rsid w:val="004D63D4"/>
    <w:rsid w:val="004E1FEA"/>
    <w:rsid w:val="004E514F"/>
    <w:rsid w:val="0051048A"/>
    <w:rsid w:val="0053261D"/>
    <w:rsid w:val="00540BD1"/>
    <w:rsid w:val="00564DF2"/>
    <w:rsid w:val="005B29F6"/>
    <w:rsid w:val="005B4AB1"/>
    <w:rsid w:val="005D0A15"/>
    <w:rsid w:val="005E603A"/>
    <w:rsid w:val="00653C54"/>
    <w:rsid w:val="00663519"/>
    <w:rsid w:val="00681A6A"/>
    <w:rsid w:val="006A0736"/>
    <w:rsid w:val="006C1E96"/>
    <w:rsid w:val="006F0A5C"/>
    <w:rsid w:val="00730942"/>
    <w:rsid w:val="0075422D"/>
    <w:rsid w:val="00784B26"/>
    <w:rsid w:val="007927A1"/>
    <w:rsid w:val="007C29EE"/>
    <w:rsid w:val="007C5A68"/>
    <w:rsid w:val="007C6D5F"/>
    <w:rsid w:val="007F3EAD"/>
    <w:rsid w:val="007F57EE"/>
    <w:rsid w:val="00803F2A"/>
    <w:rsid w:val="0081191D"/>
    <w:rsid w:val="00813940"/>
    <w:rsid w:val="008335E7"/>
    <w:rsid w:val="00861051"/>
    <w:rsid w:val="0088231F"/>
    <w:rsid w:val="008C0B07"/>
    <w:rsid w:val="008D62C3"/>
    <w:rsid w:val="008E1A74"/>
    <w:rsid w:val="008F0BD9"/>
    <w:rsid w:val="008F5B1B"/>
    <w:rsid w:val="009155E1"/>
    <w:rsid w:val="00924783"/>
    <w:rsid w:val="0093229C"/>
    <w:rsid w:val="00936DCC"/>
    <w:rsid w:val="00995736"/>
    <w:rsid w:val="009A0CCB"/>
    <w:rsid w:val="009B35A7"/>
    <w:rsid w:val="009F7A62"/>
    <w:rsid w:val="00A00C94"/>
    <w:rsid w:val="00A05F7C"/>
    <w:rsid w:val="00A135EB"/>
    <w:rsid w:val="00A23F5A"/>
    <w:rsid w:val="00A303F5"/>
    <w:rsid w:val="00A428C6"/>
    <w:rsid w:val="00A509C4"/>
    <w:rsid w:val="00A566A0"/>
    <w:rsid w:val="00A75F2C"/>
    <w:rsid w:val="00A9040F"/>
    <w:rsid w:val="00A94AA0"/>
    <w:rsid w:val="00AC04A0"/>
    <w:rsid w:val="00AC4F9C"/>
    <w:rsid w:val="00AD5355"/>
    <w:rsid w:val="00AE0540"/>
    <w:rsid w:val="00B0618B"/>
    <w:rsid w:val="00B15AAE"/>
    <w:rsid w:val="00B21BA6"/>
    <w:rsid w:val="00B56A41"/>
    <w:rsid w:val="00B83689"/>
    <w:rsid w:val="00B84D9F"/>
    <w:rsid w:val="00BD50DC"/>
    <w:rsid w:val="00BE1C51"/>
    <w:rsid w:val="00BE2476"/>
    <w:rsid w:val="00BF21B1"/>
    <w:rsid w:val="00C01C3D"/>
    <w:rsid w:val="00C134BB"/>
    <w:rsid w:val="00C13FB3"/>
    <w:rsid w:val="00C26022"/>
    <w:rsid w:val="00C37C89"/>
    <w:rsid w:val="00C43D7F"/>
    <w:rsid w:val="00C5385E"/>
    <w:rsid w:val="00CB3909"/>
    <w:rsid w:val="00CE2CF7"/>
    <w:rsid w:val="00CF7AB3"/>
    <w:rsid w:val="00D01099"/>
    <w:rsid w:val="00D04135"/>
    <w:rsid w:val="00D33140"/>
    <w:rsid w:val="00D521D0"/>
    <w:rsid w:val="00D6407C"/>
    <w:rsid w:val="00D8539D"/>
    <w:rsid w:val="00D8709F"/>
    <w:rsid w:val="00D91644"/>
    <w:rsid w:val="00D97776"/>
    <w:rsid w:val="00DA70B3"/>
    <w:rsid w:val="00DD2760"/>
    <w:rsid w:val="00DE0F28"/>
    <w:rsid w:val="00DE3545"/>
    <w:rsid w:val="00E1159C"/>
    <w:rsid w:val="00E2643A"/>
    <w:rsid w:val="00E40429"/>
    <w:rsid w:val="00E5465A"/>
    <w:rsid w:val="00E6106A"/>
    <w:rsid w:val="00E71F8A"/>
    <w:rsid w:val="00E92E6C"/>
    <w:rsid w:val="00E93434"/>
    <w:rsid w:val="00E954F6"/>
    <w:rsid w:val="00EA558C"/>
    <w:rsid w:val="00EB341A"/>
    <w:rsid w:val="00EB6725"/>
    <w:rsid w:val="00EC503A"/>
    <w:rsid w:val="00EE5746"/>
    <w:rsid w:val="00EE6886"/>
    <w:rsid w:val="00F01DC0"/>
    <w:rsid w:val="00F4265A"/>
    <w:rsid w:val="00F56FCF"/>
    <w:rsid w:val="00F62C58"/>
    <w:rsid w:val="00F64BD1"/>
    <w:rsid w:val="00FA07C4"/>
    <w:rsid w:val="00FB7213"/>
    <w:rsid w:val="00FC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C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385E"/>
    <w:rPr>
      <w:rFonts w:ascii="Arial" w:hAnsi="Arial" w:cs="Arial"/>
      <w:b/>
      <w:bCs/>
      <w:color w:val="000080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1BA6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6C1E9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03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F8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EC50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1338</TotalTime>
  <Pages>4</Pages>
  <Words>701</Words>
  <Characters>3998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КСОШ№4</dc:creator>
  <cp:keywords/>
  <dc:description/>
  <cp:lastModifiedBy>валентина</cp:lastModifiedBy>
  <cp:revision>70</cp:revision>
  <cp:lastPrinted>2021-07-30T03:28:00Z</cp:lastPrinted>
  <dcterms:created xsi:type="dcterms:W3CDTF">2010-03-02T02:22:00Z</dcterms:created>
  <dcterms:modified xsi:type="dcterms:W3CDTF">2023-10-20T00:34:00Z</dcterms:modified>
</cp:coreProperties>
</file>