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8E" w:rsidRDefault="008F6A8E" w:rsidP="00C5385E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8F6A8E" w:rsidRDefault="008F6A8E" w:rsidP="00C5385E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8F6A8E" w:rsidRDefault="008F6A8E" w:rsidP="00C5385E">
      <w:pPr>
        <w:pStyle w:val="Heading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8F6A8E" w:rsidRDefault="008F6A8E" w:rsidP="00452E40">
      <w:pPr>
        <w:pStyle w:val="Heading1"/>
        <w:spacing w:before="0" w:after="0"/>
        <w:rPr>
          <w:rFonts w:ascii="Times New Roman" w:hAnsi="Times New Roman" w:cs="Times New Roman"/>
          <w:color w:val="auto"/>
          <w:sz w:val="52"/>
          <w:szCs w:val="52"/>
        </w:rPr>
      </w:pPr>
    </w:p>
    <w:p w:rsidR="008F6A8E" w:rsidRDefault="008F6A8E" w:rsidP="00452E40">
      <w:pPr>
        <w:pStyle w:val="Heading1"/>
        <w:spacing w:before="0" w:after="0"/>
        <w:rPr>
          <w:rFonts w:ascii="Times New Roman" w:hAnsi="Times New Roman" w:cs="Times New Roman"/>
          <w:color w:val="auto"/>
          <w:sz w:val="52"/>
          <w:szCs w:val="52"/>
        </w:rPr>
      </w:pPr>
    </w:p>
    <w:p w:rsidR="008F6A8E" w:rsidRDefault="008F6A8E" w:rsidP="00452E40">
      <w:pPr>
        <w:pStyle w:val="Heading1"/>
        <w:spacing w:before="0" w:after="0"/>
        <w:rPr>
          <w:rFonts w:ascii="Times New Roman" w:hAnsi="Times New Roman" w:cs="Times New Roman"/>
          <w:color w:val="auto"/>
          <w:sz w:val="52"/>
          <w:szCs w:val="52"/>
        </w:rPr>
      </w:pPr>
    </w:p>
    <w:p w:rsidR="008F6A8E" w:rsidRDefault="008F6A8E" w:rsidP="00452E40">
      <w:pPr>
        <w:pStyle w:val="Heading1"/>
        <w:spacing w:before="0" w:after="0"/>
        <w:rPr>
          <w:rFonts w:ascii="Times New Roman" w:hAnsi="Times New Roman" w:cs="Times New Roman"/>
          <w:color w:val="auto"/>
          <w:sz w:val="52"/>
          <w:szCs w:val="52"/>
        </w:rPr>
      </w:pPr>
    </w:p>
    <w:p w:rsidR="008F6A8E" w:rsidRDefault="008F6A8E" w:rsidP="00452E40">
      <w:pPr>
        <w:pStyle w:val="Heading1"/>
        <w:spacing w:before="0" w:after="0"/>
        <w:rPr>
          <w:rFonts w:ascii="Times New Roman" w:hAnsi="Times New Roman" w:cs="Times New Roman"/>
          <w:color w:val="auto"/>
          <w:sz w:val="52"/>
          <w:szCs w:val="52"/>
        </w:rPr>
      </w:pPr>
    </w:p>
    <w:p w:rsidR="008F6A8E" w:rsidRDefault="008F6A8E" w:rsidP="00452E40">
      <w:pPr>
        <w:pStyle w:val="Heading1"/>
        <w:spacing w:before="0" w:after="0"/>
        <w:rPr>
          <w:rFonts w:ascii="Times New Roman" w:hAnsi="Times New Roman" w:cs="Times New Roman"/>
          <w:color w:val="auto"/>
          <w:sz w:val="52"/>
          <w:szCs w:val="52"/>
        </w:rPr>
      </w:pPr>
    </w:p>
    <w:p w:rsidR="008F6A8E" w:rsidRDefault="008F6A8E" w:rsidP="00452E40">
      <w:pPr>
        <w:pStyle w:val="Heading1"/>
        <w:spacing w:before="0" w:after="0"/>
        <w:rPr>
          <w:rFonts w:ascii="Times New Roman" w:hAnsi="Times New Roman" w:cs="Times New Roman"/>
          <w:color w:val="auto"/>
          <w:sz w:val="52"/>
          <w:szCs w:val="52"/>
        </w:rPr>
      </w:pPr>
    </w:p>
    <w:p w:rsidR="008F6A8E" w:rsidRDefault="008F6A8E" w:rsidP="00452E40">
      <w:pPr>
        <w:pStyle w:val="Heading1"/>
        <w:spacing w:before="0" w:after="0"/>
        <w:rPr>
          <w:rFonts w:ascii="Times New Roman" w:hAnsi="Times New Roman" w:cs="Times New Roman"/>
          <w:color w:val="auto"/>
          <w:sz w:val="52"/>
          <w:szCs w:val="52"/>
        </w:rPr>
      </w:pPr>
    </w:p>
    <w:p w:rsidR="008F6A8E" w:rsidRDefault="008F6A8E" w:rsidP="00452E40">
      <w:pPr>
        <w:pStyle w:val="Heading1"/>
        <w:spacing w:before="0" w:after="0"/>
        <w:rPr>
          <w:rFonts w:ascii="Times New Roman" w:hAnsi="Times New Roman" w:cs="Times New Roman"/>
          <w:color w:val="auto"/>
          <w:sz w:val="52"/>
          <w:szCs w:val="52"/>
        </w:rPr>
      </w:pPr>
    </w:p>
    <w:p w:rsidR="008F6A8E" w:rsidRPr="00452E40" w:rsidRDefault="008F6A8E" w:rsidP="00452E40">
      <w:pPr>
        <w:pStyle w:val="Heading1"/>
        <w:spacing w:before="0" w:after="0"/>
        <w:rPr>
          <w:rFonts w:ascii="Times New Roman" w:hAnsi="Times New Roman" w:cs="Times New Roman"/>
          <w:color w:val="auto"/>
          <w:sz w:val="52"/>
          <w:szCs w:val="52"/>
        </w:rPr>
      </w:pPr>
      <w:r w:rsidRPr="00452E40">
        <w:rPr>
          <w:rFonts w:ascii="Times New Roman" w:hAnsi="Times New Roman" w:cs="Times New Roman"/>
          <w:color w:val="auto"/>
          <w:sz w:val="52"/>
          <w:szCs w:val="52"/>
        </w:rPr>
        <w:t>Учебно-методический комплекс</w:t>
      </w:r>
    </w:p>
    <w:p w:rsidR="008F6A8E" w:rsidRPr="00452E40" w:rsidRDefault="008F6A8E" w:rsidP="00452E40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</w:t>
      </w:r>
      <w:r w:rsidRPr="00452E40">
        <w:rPr>
          <w:rFonts w:ascii="Times New Roman" w:hAnsi="Times New Roman" w:cs="Times New Roman"/>
          <w:b/>
          <w:sz w:val="52"/>
          <w:szCs w:val="52"/>
        </w:rPr>
        <w:t>Среднее общее образование</w:t>
      </w:r>
    </w:p>
    <w:p w:rsidR="008F6A8E" w:rsidRPr="00452E40" w:rsidRDefault="008F6A8E" w:rsidP="00452E40">
      <w:pPr>
        <w:pStyle w:val="Heading1"/>
        <w:spacing w:before="0" w:after="0"/>
        <w:rPr>
          <w:rFonts w:ascii="Times New Roman" w:hAnsi="Times New Roman" w:cs="Times New Roman"/>
          <w:color w:val="auto"/>
          <w:sz w:val="52"/>
          <w:szCs w:val="52"/>
        </w:rPr>
      </w:pPr>
    </w:p>
    <w:p w:rsidR="008F6A8E" w:rsidRPr="00452E40" w:rsidRDefault="008F6A8E" w:rsidP="00452E40">
      <w:pPr>
        <w:pStyle w:val="Heading1"/>
        <w:spacing w:before="0" w:after="0"/>
        <w:rPr>
          <w:rFonts w:ascii="Times New Roman" w:hAnsi="Times New Roman" w:cs="Times New Roman"/>
          <w:color w:val="auto"/>
          <w:sz w:val="52"/>
          <w:szCs w:val="52"/>
        </w:rPr>
      </w:pPr>
    </w:p>
    <w:p w:rsidR="008F6A8E" w:rsidRDefault="008F6A8E" w:rsidP="00A566A0">
      <w:pPr>
        <w:pStyle w:val="Heading1"/>
        <w:spacing w:before="0" w:after="0"/>
        <w:rPr>
          <w:rFonts w:ascii="Times New Roman" w:hAnsi="Times New Roman" w:cs="Times New Roman"/>
          <w:color w:val="auto"/>
        </w:rPr>
      </w:pPr>
    </w:p>
    <w:p w:rsidR="008F6A8E" w:rsidRDefault="008F6A8E" w:rsidP="00A566A0">
      <w:pPr>
        <w:pStyle w:val="Heading1"/>
        <w:spacing w:before="0" w:after="0"/>
        <w:rPr>
          <w:rFonts w:ascii="Times New Roman" w:hAnsi="Times New Roman" w:cs="Times New Roman"/>
          <w:color w:val="auto"/>
        </w:rPr>
      </w:pPr>
    </w:p>
    <w:p w:rsidR="008F6A8E" w:rsidRDefault="008F6A8E" w:rsidP="00A566A0">
      <w:pPr>
        <w:pStyle w:val="Heading1"/>
        <w:spacing w:before="0" w:after="0"/>
        <w:rPr>
          <w:rFonts w:ascii="Times New Roman" w:hAnsi="Times New Roman" w:cs="Times New Roman"/>
          <w:color w:val="auto"/>
        </w:rPr>
      </w:pPr>
    </w:p>
    <w:p w:rsidR="008F6A8E" w:rsidRDefault="008F6A8E" w:rsidP="00A566A0">
      <w:pPr>
        <w:pStyle w:val="Heading1"/>
        <w:spacing w:before="0" w:after="0"/>
        <w:rPr>
          <w:rFonts w:ascii="Times New Roman" w:hAnsi="Times New Roman" w:cs="Times New Roman"/>
          <w:color w:val="auto"/>
        </w:rPr>
      </w:pPr>
    </w:p>
    <w:p w:rsidR="008F6A8E" w:rsidRDefault="008F6A8E" w:rsidP="00A566A0">
      <w:pPr>
        <w:pStyle w:val="Heading1"/>
        <w:spacing w:before="0" w:after="0"/>
        <w:rPr>
          <w:rFonts w:ascii="Times New Roman" w:hAnsi="Times New Roman" w:cs="Times New Roman"/>
          <w:color w:val="auto"/>
        </w:rPr>
      </w:pPr>
    </w:p>
    <w:p w:rsidR="008F6A8E" w:rsidRDefault="008F6A8E" w:rsidP="00A566A0">
      <w:pPr>
        <w:pStyle w:val="Heading1"/>
        <w:spacing w:before="0" w:after="0"/>
        <w:rPr>
          <w:rFonts w:ascii="Times New Roman" w:hAnsi="Times New Roman" w:cs="Times New Roman"/>
          <w:color w:val="auto"/>
        </w:rPr>
      </w:pPr>
    </w:p>
    <w:p w:rsidR="008F6A8E" w:rsidRDefault="008F6A8E" w:rsidP="00A566A0">
      <w:pPr>
        <w:pStyle w:val="Heading1"/>
        <w:spacing w:before="0" w:after="0"/>
        <w:rPr>
          <w:rFonts w:ascii="Times New Roman" w:hAnsi="Times New Roman" w:cs="Times New Roman"/>
          <w:color w:val="auto"/>
        </w:rPr>
      </w:pPr>
    </w:p>
    <w:p w:rsidR="008F6A8E" w:rsidRDefault="008F6A8E" w:rsidP="00A566A0">
      <w:pPr>
        <w:pStyle w:val="Heading1"/>
        <w:spacing w:before="0" w:after="0"/>
        <w:rPr>
          <w:rFonts w:ascii="Times New Roman" w:hAnsi="Times New Roman" w:cs="Times New Roman"/>
          <w:color w:val="auto"/>
        </w:rPr>
      </w:pPr>
    </w:p>
    <w:p w:rsidR="008F6A8E" w:rsidRDefault="008F6A8E" w:rsidP="00A566A0">
      <w:pPr>
        <w:pStyle w:val="Heading1"/>
        <w:spacing w:before="0" w:after="0"/>
        <w:rPr>
          <w:rFonts w:ascii="Times New Roman" w:hAnsi="Times New Roman" w:cs="Times New Roman"/>
          <w:color w:val="auto"/>
        </w:rPr>
      </w:pPr>
    </w:p>
    <w:p w:rsidR="008F6A8E" w:rsidRDefault="008F6A8E" w:rsidP="00A566A0">
      <w:pPr>
        <w:pStyle w:val="Heading1"/>
        <w:spacing w:before="0" w:after="0"/>
        <w:rPr>
          <w:rFonts w:ascii="Times New Roman" w:hAnsi="Times New Roman" w:cs="Times New Roman"/>
          <w:color w:val="auto"/>
        </w:rPr>
      </w:pPr>
    </w:p>
    <w:p w:rsidR="008F6A8E" w:rsidRDefault="008F6A8E" w:rsidP="00A566A0">
      <w:pPr>
        <w:pStyle w:val="Heading1"/>
        <w:spacing w:before="0" w:after="0"/>
        <w:rPr>
          <w:rFonts w:ascii="Times New Roman" w:hAnsi="Times New Roman" w:cs="Times New Roman"/>
          <w:color w:val="auto"/>
        </w:rPr>
      </w:pPr>
    </w:p>
    <w:p w:rsidR="008F6A8E" w:rsidRDefault="008F6A8E" w:rsidP="00A566A0">
      <w:pPr>
        <w:pStyle w:val="Heading1"/>
        <w:spacing w:before="0" w:after="0"/>
        <w:rPr>
          <w:rFonts w:ascii="Times New Roman" w:hAnsi="Times New Roman" w:cs="Times New Roman"/>
          <w:color w:val="auto"/>
        </w:rPr>
      </w:pPr>
    </w:p>
    <w:p w:rsidR="008F6A8E" w:rsidRDefault="008F6A8E" w:rsidP="00A566A0">
      <w:pPr>
        <w:pStyle w:val="Heading1"/>
        <w:spacing w:before="0" w:after="0"/>
        <w:rPr>
          <w:rFonts w:ascii="Times New Roman" w:hAnsi="Times New Roman" w:cs="Times New Roman"/>
          <w:color w:val="auto"/>
        </w:rPr>
      </w:pPr>
    </w:p>
    <w:p w:rsidR="008F6A8E" w:rsidRDefault="008F6A8E" w:rsidP="00A566A0">
      <w:pPr>
        <w:pStyle w:val="Heading1"/>
        <w:spacing w:before="0" w:after="0"/>
        <w:rPr>
          <w:rFonts w:ascii="Times New Roman" w:hAnsi="Times New Roman" w:cs="Times New Roman"/>
          <w:color w:val="auto"/>
        </w:rPr>
      </w:pPr>
    </w:p>
    <w:p w:rsidR="008F6A8E" w:rsidRDefault="008F6A8E" w:rsidP="00A566A0">
      <w:pPr>
        <w:pStyle w:val="Heading1"/>
        <w:spacing w:before="0" w:after="0"/>
        <w:rPr>
          <w:rFonts w:ascii="Times New Roman" w:hAnsi="Times New Roman" w:cs="Times New Roman"/>
          <w:color w:val="auto"/>
        </w:rPr>
      </w:pPr>
    </w:p>
    <w:p w:rsidR="008F6A8E" w:rsidRDefault="008F6A8E" w:rsidP="00A566A0">
      <w:pPr>
        <w:pStyle w:val="Heading1"/>
        <w:spacing w:before="0" w:after="0"/>
        <w:rPr>
          <w:rFonts w:ascii="Times New Roman" w:hAnsi="Times New Roman" w:cs="Times New Roman"/>
          <w:color w:val="auto"/>
        </w:rPr>
      </w:pPr>
    </w:p>
    <w:p w:rsidR="008F6A8E" w:rsidRDefault="008F6A8E" w:rsidP="00A566A0">
      <w:pPr>
        <w:pStyle w:val="Heading1"/>
        <w:spacing w:before="0" w:after="0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8F6A8E" w:rsidRDefault="008F6A8E" w:rsidP="00A566A0">
      <w:pPr>
        <w:pStyle w:val="Heading1"/>
        <w:spacing w:before="0" w:after="0"/>
        <w:rPr>
          <w:rFonts w:ascii="Times New Roman" w:hAnsi="Times New Roman" w:cs="Times New Roman"/>
          <w:color w:val="auto"/>
        </w:rPr>
      </w:pPr>
    </w:p>
    <w:p w:rsidR="008F6A8E" w:rsidRPr="00A566A0" w:rsidRDefault="008F6A8E" w:rsidP="00A566A0">
      <w:pPr>
        <w:pStyle w:val="Heading1"/>
        <w:spacing w:before="0" w:after="0"/>
        <w:rPr>
          <w:rFonts w:ascii="Times New Roman" w:hAnsi="Times New Roman" w:cs="Times New Roman"/>
          <w:color w:val="auto"/>
        </w:rPr>
      </w:pPr>
      <w:r w:rsidRPr="00281662">
        <w:rPr>
          <w:rFonts w:ascii="Times New Roman" w:hAnsi="Times New Roman" w:cs="Times New Roman"/>
          <w:color w:val="auto"/>
        </w:rPr>
        <w:t>Обеспечение образовательного процесса учебной и учебно-методическойлитературойпо заявленным к лицензированию образовательным программам</w:t>
      </w:r>
    </w:p>
    <w:p w:rsidR="008F6A8E" w:rsidRPr="00281662" w:rsidRDefault="008F6A8E" w:rsidP="004A7E39">
      <w:pPr>
        <w:jc w:val="center"/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5"/>
        <w:gridCol w:w="2924"/>
        <w:gridCol w:w="3134"/>
        <w:gridCol w:w="992"/>
        <w:gridCol w:w="2268"/>
      </w:tblGrid>
      <w:tr w:rsidR="008F6A8E" w:rsidRPr="00A303F5" w:rsidTr="00423F74">
        <w:tc>
          <w:tcPr>
            <w:tcW w:w="605" w:type="dxa"/>
          </w:tcPr>
          <w:p w:rsidR="008F6A8E" w:rsidRPr="00C37C89" w:rsidRDefault="008F6A8E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924" w:type="dxa"/>
          </w:tcPr>
          <w:p w:rsidR="008F6A8E" w:rsidRPr="00C37C89" w:rsidRDefault="008F6A8E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Названия учебников</w:t>
            </w:r>
          </w:p>
        </w:tc>
        <w:tc>
          <w:tcPr>
            <w:tcW w:w="3134" w:type="dxa"/>
          </w:tcPr>
          <w:p w:rsidR="008F6A8E" w:rsidRPr="00C37C89" w:rsidRDefault="008F6A8E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992" w:type="dxa"/>
          </w:tcPr>
          <w:p w:rsidR="008F6A8E" w:rsidRPr="00C37C89" w:rsidRDefault="008F6A8E" w:rsidP="008F0B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F6A8E" w:rsidRPr="00C37C89" w:rsidRDefault="008F6A8E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8F6A8E" w:rsidRPr="00A303F5" w:rsidTr="00203D7D">
        <w:tc>
          <w:tcPr>
            <w:tcW w:w="605" w:type="dxa"/>
          </w:tcPr>
          <w:p w:rsidR="008F6A8E" w:rsidRPr="00053DB5" w:rsidRDefault="008F6A8E" w:rsidP="00681A6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D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18" w:type="dxa"/>
            <w:gridSpan w:val="4"/>
          </w:tcPr>
          <w:p w:rsidR="008F6A8E" w:rsidRPr="00053DB5" w:rsidRDefault="008F6A8E" w:rsidP="00681A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DB5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8F6A8E" w:rsidRPr="00A303F5" w:rsidTr="00423F74">
        <w:tc>
          <w:tcPr>
            <w:tcW w:w="605" w:type="dxa"/>
          </w:tcPr>
          <w:p w:rsidR="008F6A8E" w:rsidRPr="00C37C89" w:rsidRDefault="008F6A8E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:rsidR="008F6A8E" w:rsidRPr="00C37C89" w:rsidRDefault="008F6A8E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 (Базовый уровень)</w:t>
            </w:r>
          </w:p>
        </w:tc>
        <w:tc>
          <w:tcPr>
            <w:tcW w:w="3134" w:type="dxa"/>
          </w:tcPr>
          <w:p w:rsidR="008F6A8E" w:rsidRPr="00C37C89" w:rsidRDefault="008F6A8E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Гольцова Н.Г.Шамшин И.В. </w:t>
            </w:r>
          </w:p>
        </w:tc>
        <w:tc>
          <w:tcPr>
            <w:tcW w:w="992" w:type="dxa"/>
          </w:tcPr>
          <w:p w:rsidR="008F6A8E" w:rsidRPr="00C37C89" w:rsidRDefault="008F6A8E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F6A8E" w:rsidRPr="00C37C89" w:rsidRDefault="008F6A8E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2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6A8E" w:rsidRPr="00A303F5" w:rsidTr="00423F74">
        <w:tc>
          <w:tcPr>
            <w:tcW w:w="605" w:type="dxa"/>
          </w:tcPr>
          <w:p w:rsidR="008F6A8E" w:rsidRPr="00C37C89" w:rsidRDefault="008F6A8E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:rsidR="008F6A8E" w:rsidRPr="00C37C89" w:rsidRDefault="008F6A8E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3134" w:type="dxa"/>
          </w:tcPr>
          <w:p w:rsidR="008F6A8E" w:rsidRPr="00C37C89" w:rsidRDefault="008F6A8E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 Ю.В., </w:t>
            </w:r>
          </w:p>
        </w:tc>
        <w:tc>
          <w:tcPr>
            <w:tcW w:w="992" w:type="dxa"/>
          </w:tcPr>
          <w:p w:rsidR="008F6A8E" w:rsidRPr="00C37C89" w:rsidRDefault="008F6A8E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F6A8E" w:rsidRPr="00C37C89" w:rsidRDefault="008F6A8E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2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6A8E" w:rsidRPr="00A303F5" w:rsidTr="00423F74">
        <w:tc>
          <w:tcPr>
            <w:tcW w:w="605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4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(баз. и углубл. уровень)</w:t>
            </w:r>
          </w:p>
        </w:tc>
        <w:tc>
          <w:tcPr>
            <w:tcW w:w="3134" w:type="dxa"/>
          </w:tcPr>
          <w:p w:rsidR="008F6A8E" w:rsidRPr="00C37C89" w:rsidRDefault="008F6A8E" w:rsidP="002E7D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Мордкович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Семёнов П.В.</w:t>
            </w:r>
          </w:p>
          <w:p w:rsidR="008F6A8E" w:rsidRPr="00C37C89" w:rsidRDefault="008F6A8E" w:rsidP="002E7D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6A8E" w:rsidRPr="00C37C89" w:rsidRDefault="008F6A8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F6A8E" w:rsidRPr="00C37C89" w:rsidRDefault="008F6A8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8F6A8E" w:rsidRPr="00A303F5" w:rsidTr="00423F74">
        <w:tc>
          <w:tcPr>
            <w:tcW w:w="605" w:type="dxa"/>
          </w:tcPr>
          <w:p w:rsidR="008F6A8E" w:rsidRPr="00C37C89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4" w:type="dxa"/>
          </w:tcPr>
          <w:p w:rsidR="008F6A8E" w:rsidRPr="00C37C89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(баз.уровень, проф.уровень)</w:t>
            </w:r>
          </w:p>
        </w:tc>
        <w:tc>
          <w:tcPr>
            <w:tcW w:w="3134" w:type="dxa"/>
          </w:tcPr>
          <w:p w:rsidR="008F6A8E" w:rsidRPr="00C37C89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Атанасян Л.С.</w:t>
            </w:r>
          </w:p>
        </w:tc>
        <w:tc>
          <w:tcPr>
            <w:tcW w:w="992" w:type="dxa"/>
          </w:tcPr>
          <w:p w:rsidR="008F6A8E" w:rsidRPr="00C37C89" w:rsidRDefault="008F6A8E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F6A8E" w:rsidRPr="00C37C89" w:rsidRDefault="008F6A8E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6A8E" w:rsidRPr="00A303F5" w:rsidTr="00423F74">
        <w:tc>
          <w:tcPr>
            <w:tcW w:w="605" w:type="dxa"/>
          </w:tcPr>
          <w:p w:rsidR="008F6A8E" w:rsidRPr="00C37C89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4" w:type="dxa"/>
          </w:tcPr>
          <w:p w:rsidR="008F6A8E" w:rsidRPr="00C37C89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134" w:type="dxa"/>
          </w:tcPr>
          <w:p w:rsidR="008F6A8E" w:rsidRPr="00C37C89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Н.В. Загладин, Л.С.Белоусов</w:t>
            </w:r>
          </w:p>
        </w:tc>
        <w:tc>
          <w:tcPr>
            <w:tcW w:w="992" w:type="dxa"/>
          </w:tcPr>
          <w:p w:rsidR="008F6A8E" w:rsidRDefault="008F6A8E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8E" w:rsidRPr="00C37C89" w:rsidRDefault="008F6A8E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F6A8E" w:rsidRPr="00C37C89" w:rsidRDefault="008F6A8E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6A8E" w:rsidRPr="00A303F5" w:rsidTr="00423F74">
        <w:tc>
          <w:tcPr>
            <w:tcW w:w="605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4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(баз. и углубл. уровень)</w:t>
            </w:r>
          </w:p>
        </w:tc>
        <w:tc>
          <w:tcPr>
            <w:tcW w:w="3134" w:type="dxa"/>
          </w:tcPr>
          <w:p w:rsidR="008F6A8E" w:rsidRPr="00C37C89" w:rsidRDefault="008F6A8E" w:rsidP="00FB72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Никонов В.А. Девятов С.В </w:t>
            </w:r>
          </w:p>
        </w:tc>
        <w:tc>
          <w:tcPr>
            <w:tcW w:w="992" w:type="dxa"/>
          </w:tcPr>
          <w:p w:rsidR="008F6A8E" w:rsidRPr="00C37C89" w:rsidRDefault="008F6A8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F6A8E" w:rsidRPr="00C37C89" w:rsidRDefault="008F6A8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8F6A8E" w:rsidRPr="00A303F5" w:rsidTr="00423F74">
        <w:tc>
          <w:tcPr>
            <w:tcW w:w="605" w:type="dxa"/>
          </w:tcPr>
          <w:p w:rsidR="008F6A8E" w:rsidRPr="00C37C89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4" w:type="dxa"/>
          </w:tcPr>
          <w:p w:rsidR="008F6A8E" w:rsidRPr="00C37C89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3134" w:type="dxa"/>
          </w:tcPr>
          <w:p w:rsidR="008F6A8E" w:rsidRPr="00C37C89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ВиноградоваН.Ф., Городецкая Н.И., Иванова Л.Ф. и др. / Под ред. Боголюбова Л.Н., Ивановой Л.Ф.</w:t>
            </w:r>
          </w:p>
        </w:tc>
        <w:tc>
          <w:tcPr>
            <w:tcW w:w="992" w:type="dxa"/>
          </w:tcPr>
          <w:p w:rsidR="008F6A8E" w:rsidRPr="00C37C89" w:rsidRDefault="008F6A8E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F6A8E" w:rsidRPr="00C37C89" w:rsidRDefault="008F6A8E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6A8E" w:rsidRPr="00A303F5" w:rsidTr="00423F74">
        <w:tc>
          <w:tcPr>
            <w:tcW w:w="605" w:type="dxa"/>
          </w:tcPr>
          <w:p w:rsidR="008F6A8E" w:rsidRPr="00C37C89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4" w:type="dxa"/>
          </w:tcPr>
          <w:p w:rsidR="008F6A8E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(баз.ур.)</w:t>
            </w:r>
          </w:p>
          <w:p w:rsidR="008F6A8E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8E" w:rsidRPr="00C37C89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(углубл.ур.)</w:t>
            </w:r>
          </w:p>
        </w:tc>
        <w:tc>
          <w:tcPr>
            <w:tcW w:w="3134" w:type="dxa"/>
          </w:tcPr>
          <w:p w:rsidR="008F6A8E" w:rsidRDefault="008F6A8E" w:rsidP="00F42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Сивоглазов В.И., Агафонова И.Б., Захарова Е.Т.</w:t>
            </w:r>
          </w:p>
          <w:p w:rsidR="008F6A8E" w:rsidRPr="00C37C89" w:rsidRDefault="008F6A8E" w:rsidP="00F42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Теремов А.В, Петросова Р.А.</w:t>
            </w:r>
          </w:p>
        </w:tc>
        <w:tc>
          <w:tcPr>
            <w:tcW w:w="992" w:type="dxa"/>
          </w:tcPr>
          <w:p w:rsidR="008F6A8E" w:rsidRPr="00C37C89" w:rsidRDefault="008F6A8E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F6A8E" w:rsidRDefault="008F6A8E" w:rsidP="00DD2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Дрофа</w:t>
            </w:r>
          </w:p>
          <w:p w:rsidR="008F6A8E" w:rsidRDefault="008F6A8E" w:rsidP="00DD2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8E" w:rsidRDefault="008F6A8E" w:rsidP="00DD2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8E" w:rsidRPr="00C37C89" w:rsidRDefault="008F6A8E" w:rsidP="00DD2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8F6A8E" w:rsidRPr="00A303F5" w:rsidTr="00423F74">
        <w:tc>
          <w:tcPr>
            <w:tcW w:w="605" w:type="dxa"/>
          </w:tcPr>
          <w:p w:rsidR="008F6A8E" w:rsidRPr="00C37C89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4" w:type="dxa"/>
          </w:tcPr>
          <w:p w:rsidR="008F6A8E" w:rsidRPr="00C37C89" w:rsidRDefault="008F6A8E" w:rsidP="00DD27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(баз.ур и углубл.ур.)</w:t>
            </w:r>
          </w:p>
        </w:tc>
        <w:tc>
          <w:tcPr>
            <w:tcW w:w="3134" w:type="dxa"/>
          </w:tcPr>
          <w:p w:rsidR="008F6A8E" w:rsidRPr="00C37C89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 В.В., Кузьменко Н.Е., Теренин В.И., Дроздов А.А., Лунин В.В.</w:t>
            </w:r>
          </w:p>
        </w:tc>
        <w:tc>
          <w:tcPr>
            <w:tcW w:w="992" w:type="dxa"/>
          </w:tcPr>
          <w:p w:rsidR="008F6A8E" w:rsidRPr="00C37C89" w:rsidRDefault="008F6A8E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F6A8E" w:rsidRPr="00C37C89" w:rsidRDefault="008F6A8E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6A8E" w:rsidRPr="00A303F5" w:rsidTr="00423F74">
        <w:tc>
          <w:tcPr>
            <w:tcW w:w="605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4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(баз. и углубл.ур.)</w:t>
            </w:r>
          </w:p>
        </w:tc>
        <w:tc>
          <w:tcPr>
            <w:tcW w:w="3134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Грачёв А.В, Погожев В.А, Салецкий А.М, Боков П.Ю.</w:t>
            </w:r>
          </w:p>
        </w:tc>
        <w:tc>
          <w:tcPr>
            <w:tcW w:w="992" w:type="dxa"/>
          </w:tcPr>
          <w:p w:rsidR="008F6A8E" w:rsidRPr="00C37C89" w:rsidRDefault="008F6A8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F6A8E" w:rsidRPr="00C37C89" w:rsidRDefault="008F6A8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</w:p>
        </w:tc>
      </w:tr>
      <w:tr w:rsidR="008F6A8E" w:rsidRPr="00A303F5" w:rsidTr="00423F74">
        <w:tc>
          <w:tcPr>
            <w:tcW w:w="605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4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(баз.ур)</w:t>
            </w:r>
          </w:p>
        </w:tc>
        <w:tc>
          <w:tcPr>
            <w:tcW w:w="3134" w:type="dxa"/>
          </w:tcPr>
          <w:p w:rsidR="008F6A8E" w:rsidRPr="00C37C89" w:rsidRDefault="008F6A8E" w:rsidP="00FB72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И.Г</w:t>
            </w:r>
          </w:p>
          <w:p w:rsidR="008F6A8E" w:rsidRPr="00C37C89" w:rsidRDefault="008F6A8E" w:rsidP="00FB72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6A8E" w:rsidRPr="00C37C89" w:rsidRDefault="008F6A8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F6A8E" w:rsidRPr="00C37C89" w:rsidRDefault="008F6A8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8F6A8E" w:rsidRPr="00A303F5" w:rsidTr="00423F74">
        <w:tc>
          <w:tcPr>
            <w:tcW w:w="605" w:type="dxa"/>
          </w:tcPr>
          <w:p w:rsidR="008F6A8E" w:rsidRPr="00C37C89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4" w:type="dxa"/>
          </w:tcPr>
          <w:p w:rsidR="008F6A8E" w:rsidRPr="00C37C89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(баз.ур)</w:t>
            </w:r>
          </w:p>
        </w:tc>
        <w:tc>
          <w:tcPr>
            <w:tcW w:w="3134" w:type="dxa"/>
          </w:tcPr>
          <w:p w:rsidR="008F6A8E" w:rsidRPr="00C37C89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АфанасьеваО.В. Дули Д. </w:t>
            </w:r>
          </w:p>
        </w:tc>
        <w:tc>
          <w:tcPr>
            <w:tcW w:w="992" w:type="dxa"/>
          </w:tcPr>
          <w:p w:rsidR="008F6A8E" w:rsidRPr="00C37C89" w:rsidRDefault="008F6A8E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F6A8E" w:rsidRPr="00C37C89" w:rsidRDefault="008F6A8E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6A8E" w:rsidRPr="00A303F5" w:rsidTr="00423F74">
        <w:tc>
          <w:tcPr>
            <w:tcW w:w="605" w:type="dxa"/>
          </w:tcPr>
          <w:p w:rsidR="008F6A8E" w:rsidRPr="00C37C89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4" w:type="dxa"/>
          </w:tcPr>
          <w:p w:rsidR="008F6A8E" w:rsidRPr="00C37C89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134" w:type="dxa"/>
          </w:tcPr>
          <w:p w:rsidR="008F6A8E" w:rsidRPr="00C37C89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8F6A8E" w:rsidRPr="00C37C89" w:rsidRDefault="008F6A8E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F6A8E" w:rsidRPr="00C37C89" w:rsidRDefault="008F6A8E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6A8E" w:rsidRPr="00A303F5" w:rsidTr="00423F74">
        <w:tc>
          <w:tcPr>
            <w:tcW w:w="605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класс(баз.ур)</w:t>
            </w:r>
          </w:p>
        </w:tc>
        <w:tc>
          <w:tcPr>
            <w:tcW w:w="3134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ГольцоваН.Г.Шамшин И.В.</w:t>
            </w:r>
          </w:p>
        </w:tc>
        <w:tc>
          <w:tcPr>
            <w:tcW w:w="992" w:type="dxa"/>
          </w:tcPr>
          <w:p w:rsidR="008F6A8E" w:rsidRPr="00C37C89" w:rsidRDefault="008F6A8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F6A8E" w:rsidRPr="00C37C89" w:rsidRDefault="008F6A8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8F6A8E" w:rsidRPr="00A303F5" w:rsidTr="00423F74">
        <w:tc>
          <w:tcPr>
            <w:tcW w:w="605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(баз.ур.)</w:t>
            </w:r>
          </w:p>
        </w:tc>
        <w:tc>
          <w:tcPr>
            <w:tcW w:w="3134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Журавлевой В.П. </w:t>
            </w:r>
          </w:p>
        </w:tc>
        <w:tc>
          <w:tcPr>
            <w:tcW w:w="992" w:type="dxa"/>
          </w:tcPr>
          <w:p w:rsidR="008F6A8E" w:rsidRPr="00C37C89" w:rsidRDefault="008F6A8E" w:rsidP="008F5B1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F6A8E" w:rsidRPr="00C37C89" w:rsidRDefault="008F6A8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8E" w:rsidRPr="00A303F5" w:rsidTr="00423F74">
        <w:tc>
          <w:tcPr>
            <w:tcW w:w="605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4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(баз. и углубл. ур.)</w:t>
            </w:r>
          </w:p>
        </w:tc>
        <w:tc>
          <w:tcPr>
            <w:tcW w:w="3134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Мордкович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Семёнов П.В</w:t>
            </w:r>
          </w:p>
        </w:tc>
        <w:tc>
          <w:tcPr>
            <w:tcW w:w="992" w:type="dxa"/>
          </w:tcPr>
          <w:p w:rsidR="008F6A8E" w:rsidRPr="00C37C89" w:rsidRDefault="008F6A8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F6A8E" w:rsidRPr="00C37C89" w:rsidRDefault="008F6A8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8F6A8E" w:rsidRPr="00A303F5" w:rsidTr="00423F74">
        <w:tc>
          <w:tcPr>
            <w:tcW w:w="605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4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(баз. и профильн. ур.)</w:t>
            </w:r>
          </w:p>
        </w:tc>
        <w:tc>
          <w:tcPr>
            <w:tcW w:w="3134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Атанасян Л.С. </w:t>
            </w:r>
          </w:p>
        </w:tc>
        <w:tc>
          <w:tcPr>
            <w:tcW w:w="992" w:type="dxa"/>
          </w:tcPr>
          <w:p w:rsidR="008F6A8E" w:rsidRPr="00C37C89" w:rsidRDefault="008F6A8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F6A8E" w:rsidRPr="00C37C89" w:rsidRDefault="008F6A8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8E" w:rsidRPr="00A303F5" w:rsidTr="00423F74">
        <w:tc>
          <w:tcPr>
            <w:tcW w:w="605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4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</w:t>
            </w:r>
          </w:p>
        </w:tc>
        <w:tc>
          <w:tcPr>
            <w:tcW w:w="3134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В.В., Бравина М.А.</w:t>
            </w:r>
          </w:p>
        </w:tc>
        <w:tc>
          <w:tcPr>
            <w:tcW w:w="992" w:type="dxa"/>
          </w:tcPr>
          <w:p w:rsidR="008F6A8E" w:rsidRPr="00C37C89" w:rsidRDefault="008F6A8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F6A8E" w:rsidRPr="00C37C89" w:rsidRDefault="008F6A8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8F6A8E" w:rsidRPr="00A303F5" w:rsidTr="00423F74">
        <w:tc>
          <w:tcPr>
            <w:tcW w:w="605" w:type="dxa"/>
          </w:tcPr>
          <w:p w:rsidR="008F6A8E" w:rsidRPr="00C37C89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4" w:type="dxa"/>
          </w:tcPr>
          <w:p w:rsidR="008F6A8E" w:rsidRPr="00C37C89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(баз.ур.)</w:t>
            </w:r>
          </w:p>
        </w:tc>
        <w:tc>
          <w:tcPr>
            <w:tcW w:w="3134" w:type="dxa"/>
          </w:tcPr>
          <w:p w:rsidR="008F6A8E" w:rsidRPr="00C37C89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ред. Боголюбова Л.Н.,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Лазебниковой А.Ю. Литвинов В.А.</w:t>
            </w:r>
          </w:p>
        </w:tc>
        <w:tc>
          <w:tcPr>
            <w:tcW w:w="992" w:type="dxa"/>
          </w:tcPr>
          <w:p w:rsidR="008F6A8E" w:rsidRPr="00C37C89" w:rsidRDefault="008F6A8E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F6A8E" w:rsidRPr="00C37C89" w:rsidRDefault="008F6A8E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6A8E" w:rsidRPr="00A303F5" w:rsidTr="00423F74">
        <w:tc>
          <w:tcPr>
            <w:tcW w:w="605" w:type="dxa"/>
          </w:tcPr>
          <w:p w:rsidR="008F6A8E" w:rsidRPr="00C37C89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4" w:type="dxa"/>
          </w:tcPr>
          <w:p w:rsidR="008F6A8E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(баз.ур)</w:t>
            </w:r>
          </w:p>
          <w:p w:rsidR="008F6A8E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8E" w:rsidRPr="00C37C89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(углубл.ур.)</w:t>
            </w:r>
          </w:p>
        </w:tc>
        <w:tc>
          <w:tcPr>
            <w:tcW w:w="3134" w:type="dxa"/>
          </w:tcPr>
          <w:p w:rsidR="008F6A8E" w:rsidRDefault="008F6A8E" w:rsidP="00F42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Сивоглазов В.И., Агафонова И.Б., Захарова Е.Т </w:t>
            </w:r>
          </w:p>
          <w:p w:rsidR="008F6A8E" w:rsidRPr="00C37C89" w:rsidRDefault="008F6A8E" w:rsidP="00F42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Теремов А.В., Петросова Р.А</w:t>
            </w:r>
          </w:p>
        </w:tc>
        <w:tc>
          <w:tcPr>
            <w:tcW w:w="992" w:type="dxa"/>
          </w:tcPr>
          <w:p w:rsidR="008F6A8E" w:rsidRPr="00C37C89" w:rsidRDefault="008F6A8E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F6A8E" w:rsidRDefault="008F6A8E" w:rsidP="00564D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Дрофа</w:t>
            </w:r>
          </w:p>
          <w:p w:rsidR="008F6A8E" w:rsidRDefault="008F6A8E" w:rsidP="00564D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8E" w:rsidRDefault="008F6A8E" w:rsidP="00564D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A8E" w:rsidRPr="00C37C89" w:rsidRDefault="008F6A8E" w:rsidP="00564D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Мнемозина</w:t>
            </w:r>
          </w:p>
        </w:tc>
      </w:tr>
      <w:tr w:rsidR="008F6A8E" w:rsidRPr="00A303F5" w:rsidTr="00423F74">
        <w:tc>
          <w:tcPr>
            <w:tcW w:w="605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4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(базовый и углубл.) 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134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 В.В., Кузьменко Н.Е., Теренин В.И</w:t>
            </w:r>
          </w:p>
        </w:tc>
        <w:tc>
          <w:tcPr>
            <w:tcW w:w="992" w:type="dxa"/>
          </w:tcPr>
          <w:p w:rsidR="008F6A8E" w:rsidRPr="00C37C89" w:rsidRDefault="008F6A8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F6A8E" w:rsidRPr="00C37C89" w:rsidRDefault="008F6A8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8F6A8E" w:rsidRPr="00A303F5" w:rsidTr="00423F74">
        <w:tc>
          <w:tcPr>
            <w:tcW w:w="605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4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134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Мякишев Г.Я.Буховцев Б.Б.</w:t>
            </w:r>
          </w:p>
        </w:tc>
        <w:tc>
          <w:tcPr>
            <w:tcW w:w="992" w:type="dxa"/>
          </w:tcPr>
          <w:p w:rsidR="008F6A8E" w:rsidRPr="00C37C89" w:rsidRDefault="008F6A8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F6A8E" w:rsidRPr="00C37C89" w:rsidRDefault="008F6A8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A8E" w:rsidRPr="00A303F5" w:rsidTr="00423F74">
        <w:tc>
          <w:tcPr>
            <w:tcW w:w="605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4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134" w:type="dxa"/>
          </w:tcPr>
          <w:p w:rsidR="008F6A8E" w:rsidRPr="00C37C89" w:rsidRDefault="008F6A8E" w:rsidP="00FB72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И.Г</w:t>
            </w:r>
          </w:p>
          <w:p w:rsidR="008F6A8E" w:rsidRPr="00C37C89" w:rsidRDefault="008F6A8E" w:rsidP="00FB72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6A8E" w:rsidRPr="00C37C89" w:rsidRDefault="008F6A8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F6A8E" w:rsidRPr="00C37C89" w:rsidRDefault="008F6A8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8F6A8E" w:rsidRPr="00A303F5" w:rsidTr="00423F74">
        <w:tc>
          <w:tcPr>
            <w:tcW w:w="605" w:type="dxa"/>
          </w:tcPr>
          <w:p w:rsidR="008F6A8E" w:rsidRPr="00C37C89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4" w:type="dxa"/>
          </w:tcPr>
          <w:p w:rsidR="008F6A8E" w:rsidRPr="00C37C89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(баз.ур.)</w:t>
            </w:r>
          </w:p>
        </w:tc>
        <w:tc>
          <w:tcPr>
            <w:tcW w:w="3134" w:type="dxa"/>
          </w:tcPr>
          <w:p w:rsidR="008F6A8E" w:rsidRPr="00C37C89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ВаулинаЮ.Е.Дули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Михеева И.В</w:t>
            </w:r>
          </w:p>
        </w:tc>
        <w:tc>
          <w:tcPr>
            <w:tcW w:w="992" w:type="dxa"/>
          </w:tcPr>
          <w:p w:rsidR="008F6A8E" w:rsidRPr="00C37C89" w:rsidRDefault="008F6A8E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F6A8E" w:rsidRPr="00C37C89" w:rsidRDefault="008F6A8E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6A8E" w:rsidRPr="00A303F5" w:rsidTr="00423F74">
        <w:tc>
          <w:tcPr>
            <w:tcW w:w="605" w:type="dxa"/>
          </w:tcPr>
          <w:p w:rsidR="008F6A8E" w:rsidRPr="00C37C89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4" w:type="dxa"/>
          </w:tcPr>
          <w:p w:rsidR="008F6A8E" w:rsidRPr="00C37C89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34" w:type="dxa"/>
          </w:tcPr>
          <w:p w:rsidR="008F6A8E" w:rsidRPr="00C37C89" w:rsidRDefault="008F6A8E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8F6A8E" w:rsidRPr="00C37C89" w:rsidRDefault="008F6A8E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F6A8E" w:rsidRPr="00C37C89" w:rsidRDefault="008F6A8E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F6A8E" w:rsidRPr="00A303F5" w:rsidTr="00423F74">
        <w:tc>
          <w:tcPr>
            <w:tcW w:w="605" w:type="dxa"/>
          </w:tcPr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4" w:type="dxa"/>
          </w:tcPr>
          <w:p w:rsidR="008F6A8E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(баз.ур)</w:t>
            </w:r>
          </w:p>
          <w:p w:rsidR="008F6A8E" w:rsidRPr="00C37C89" w:rsidRDefault="008F6A8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8F6A8E" w:rsidRPr="00C37C89" w:rsidRDefault="008F6A8E" w:rsidP="000A43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Воронцов-Вельяминов Б.А, Е.К. Страут</w:t>
            </w:r>
          </w:p>
        </w:tc>
        <w:tc>
          <w:tcPr>
            <w:tcW w:w="992" w:type="dxa"/>
          </w:tcPr>
          <w:p w:rsidR="008F6A8E" w:rsidRDefault="008F6A8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F6A8E" w:rsidRPr="00C37C89" w:rsidRDefault="008F6A8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</w:tbl>
    <w:p w:rsidR="008F6A8E" w:rsidRDefault="008F6A8E" w:rsidP="00F4265A">
      <w:pPr>
        <w:ind w:firstLine="0"/>
      </w:pPr>
    </w:p>
    <w:sectPr w:rsidR="008F6A8E" w:rsidSect="006F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E4212"/>
    <w:multiLevelType w:val="multilevel"/>
    <w:tmpl w:val="EFE0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85E"/>
    <w:rsid w:val="000014CD"/>
    <w:rsid w:val="00003F8B"/>
    <w:rsid w:val="0000580E"/>
    <w:rsid w:val="000133BC"/>
    <w:rsid w:val="00045E97"/>
    <w:rsid w:val="00053DB5"/>
    <w:rsid w:val="000A42F5"/>
    <w:rsid w:val="000A4343"/>
    <w:rsid w:val="000C0171"/>
    <w:rsid w:val="000F53CC"/>
    <w:rsid w:val="00111BDF"/>
    <w:rsid w:val="001221B5"/>
    <w:rsid w:val="00122C89"/>
    <w:rsid w:val="00144D2B"/>
    <w:rsid w:val="00183DB7"/>
    <w:rsid w:val="00195E48"/>
    <w:rsid w:val="001A658E"/>
    <w:rsid w:val="00203D7D"/>
    <w:rsid w:val="00210469"/>
    <w:rsid w:val="00214B5B"/>
    <w:rsid w:val="00227613"/>
    <w:rsid w:val="00234286"/>
    <w:rsid w:val="00237D37"/>
    <w:rsid w:val="00246322"/>
    <w:rsid w:val="00246C4E"/>
    <w:rsid w:val="00281662"/>
    <w:rsid w:val="002942F7"/>
    <w:rsid w:val="002C5D14"/>
    <w:rsid w:val="002D22C0"/>
    <w:rsid w:val="002E758B"/>
    <w:rsid w:val="002E7DEF"/>
    <w:rsid w:val="003011D4"/>
    <w:rsid w:val="003467A7"/>
    <w:rsid w:val="0034759A"/>
    <w:rsid w:val="003616F9"/>
    <w:rsid w:val="00386FC3"/>
    <w:rsid w:val="00387484"/>
    <w:rsid w:val="00390DA5"/>
    <w:rsid w:val="003B2435"/>
    <w:rsid w:val="003B3706"/>
    <w:rsid w:val="003C0B0B"/>
    <w:rsid w:val="003D020D"/>
    <w:rsid w:val="003E156B"/>
    <w:rsid w:val="003E17D5"/>
    <w:rsid w:val="003E2088"/>
    <w:rsid w:val="0040702B"/>
    <w:rsid w:val="00423F74"/>
    <w:rsid w:val="004263AB"/>
    <w:rsid w:val="00426EA8"/>
    <w:rsid w:val="00446FA5"/>
    <w:rsid w:val="00452E40"/>
    <w:rsid w:val="00472B72"/>
    <w:rsid w:val="004A5F24"/>
    <w:rsid w:val="004A7E39"/>
    <w:rsid w:val="004C45D1"/>
    <w:rsid w:val="004D63D4"/>
    <w:rsid w:val="004E1FEA"/>
    <w:rsid w:val="004E514F"/>
    <w:rsid w:val="0051048A"/>
    <w:rsid w:val="0053261D"/>
    <w:rsid w:val="00540BD1"/>
    <w:rsid w:val="00564DF2"/>
    <w:rsid w:val="005B29F6"/>
    <w:rsid w:val="005B4AB1"/>
    <w:rsid w:val="005D0A15"/>
    <w:rsid w:val="005E603A"/>
    <w:rsid w:val="00663519"/>
    <w:rsid w:val="00681A6A"/>
    <w:rsid w:val="006A0736"/>
    <w:rsid w:val="006C1E96"/>
    <w:rsid w:val="006F0A5C"/>
    <w:rsid w:val="00730942"/>
    <w:rsid w:val="0075422D"/>
    <w:rsid w:val="00784B26"/>
    <w:rsid w:val="007927A1"/>
    <w:rsid w:val="007C29EE"/>
    <w:rsid w:val="007C5A68"/>
    <w:rsid w:val="007C6D5F"/>
    <w:rsid w:val="007F138E"/>
    <w:rsid w:val="007F3EAD"/>
    <w:rsid w:val="007F57EE"/>
    <w:rsid w:val="0081191D"/>
    <w:rsid w:val="00813940"/>
    <w:rsid w:val="008335E7"/>
    <w:rsid w:val="00861051"/>
    <w:rsid w:val="0088231F"/>
    <w:rsid w:val="008C0B07"/>
    <w:rsid w:val="008D62C3"/>
    <w:rsid w:val="008E0D52"/>
    <w:rsid w:val="008E1A74"/>
    <w:rsid w:val="008F0BD9"/>
    <w:rsid w:val="008F5B1B"/>
    <w:rsid w:val="008F6A8E"/>
    <w:rsid w:val="009155E1"/>
    <w:rsid w:val="0093229C"/>
    <w:rsid w:val="00936DCC"/>
    <w:rsid w:val="00960C44"/>
    <w:rsid w:val="00995736"/>
    <w:rsid w:val="009A0CCB"/>
    <w:rsid w:val="009B1E0B"/>
    <w:rsid w:val="009F7A62"/>
    <w:rsid w:val="00A00C94"/>
    <w:rsid w:val="00A05F7C"/>
    <w:rsid w:val="00A135EB"/>
    <w:rsid w:val="00A23F5A"/>
    <w:rsid w:val="00A303F5"/>
    <w:rsid w:val="00A428C6"/>
    <w:rsid w:val="00A566A0"/>
    <w:rsid w:val="00A9040F"/>
    <w:rsid w:val="00A94AA0"/>
    <w:rsid w:val="00AC04A0"/>
    <w:rsid w:val="00AC4F9C"/>
    <w:rsid w:val="00AD5355"/>
    <w:rsid w:val="00AE0540"/>
    <w:rsid w:val="00B0618B"/>
    <w:rsid w:val="00B15AAE"/>
    <w:rsid w:val="00B21BA6"/>
    <w:rsid w:val="00B56A41"/>
    <w:rsid w:val="00B84D9F"/>
    <w:rsid w:val="00BD50DC"/>
    <w:rsid w:val="00BE1C51"/>
    <w:rsid w:val="00BE2476"/>
    <w:rsid w:val="00BF21B1"/>
    <w:rsid w:val="00C13FB3"/>
    <w:rsid w:val="00C26022"/>
    <w:rsid w:val="00C37C89"/>
    <w:rsid w:val="00C43D7F"/>
    <w:rsid w:val="00C5385E"/>
    <w:rsid w:val="00CB3909"/>
    <w:rsid w:val="00CE2CF7"/>
    <w:rsid w:val="00CF7AB3"/>
    <w:rsid w:val="00D01099"/>
    <w:rsid w:val="00D33140"/>
    <w:rsid w:val="00D521D0"/>
    <w:rsid w:val="00D6407C"/>
    <w:rsid w:val="00D8539D"/>
    <w:rsid w:val="00D8709F"/>
    <w:rsid w:val="00D91644"/>
    <w:rsid w:val="00D97776"/>
    <w:rsid w:val="00DA70B3"/>
    <w:rsid w:val="00DD2760"/>
    <w:rsid w:val="00DE0F28"/>
    <w:rsid w:val="00DE3545"/>
    <w:rsid w:val="00E1159C"/>
    <w:rsid w:val="00E2643A"/>
    <w:rsid w:val="00E40429"/>
    <w:rsid w:val="00E5465A"/>
    <w:rsid w:val="00E6106A"/>
    <w:rsid w:val="00E71F8A"/>
    <w:rsid w:val="00E92E6C"/>
    <w:rsid w:val="00E93434"/>
    <w:rsid w:val="00E954F6"/>
    <w:rsid w:val="00EA558C"/>
    <w:rsid w:val="00EB341A"/>
    <w:rsid w:val="00EB6725"/>
    <w:rsid w:val="00EC503A"/>
    <w:rsid w:val="00EE5746"/>
    <w:rsid w:val="00EE6886"/>
    <w:rsid w:val="00F01DC0"/>
    <w:rsid w:val="00F05D09"/>
    <w:rsid w:val="00F4265A"/>
    <w:rsid w:val="00F56FCF"/>
    <w:rsid w:val="00F62C58"/>
    <w:rsid w:val="00F64BD1"/>
    <w:rsid w:val="00FA07C4"/>
    <w:rsid w:val="00FB7213"/>
    <w:rsid w:val="00FC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DC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385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385E"/>
    <w:rPr>
      <w:rFonts w:ascii="Arial" w:hAnsi="Arial" w:cs="Arial"/>
      <w:b/>
      <w:bCs/>
      <w:color w:val="000080"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B21BA6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21BA6"/>
    <w:rPr>
      <w:rFonts w:ascii="Times New Roman" w:hAnsi="Times New Roman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6C1E96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03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3F8B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EC50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3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1328</TotalTime>
  <Pages>3</Pages>
  <Words>382</Words>
  <Characters>2179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КСОШ№4</dc:creator>
  <cp:keywords/>
  <dc:description/>
  <cp:lastModifiedBy>валентина</cp:lastModifiedBy>
  <cp:revision>68</cp:revision>
  <cp:lastPrinted>2021-07-30T03:28:00Z</cp:lastPrinted>
  <dcterms:created xsi:type="dcterms:W3CDTF">2010-03-02T02:22:00Z</dcterms:created>
  <dcterms:modified xsi:type="dcterms:W3CDTF">2023-10-19T01:48:00Z</dcterms:modified>
</cp:coreProperties>
</file>